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bookmarkStart w:id="0" w:name="_GoBack"/>
      <w:bookmarkEnd w:id="0"/>
    </w:p>
    <w:tbl>
      <w:tblPr>
        <w:tblStyle w:val="3"/>
        <w:tblW w:w="8489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3224"/>
        <w:gridCol w:w="1090"/>
        <w:gridCol w:w="3070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21" w:hRule="atLeast"/>
        </w:trPr>
        <w:tc>
          <w:tcPr>
            <w:tcW w:w="8474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小标宋_GBK" w:eastAsia="方正仿宋_GBK" w:cs="方正小标宋_GBK"/>
                <w:b/>
                <w:color w:val="000000"/>
                <w:kern w:val="0"/>
                <w:sz w:val="36"/>
                <w:szCs w:val="36"/>
              </w:rPr>
              <w:t>校园歌手大赛复赛名单（排名不分先后）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高玉婷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雷英俊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李鑫奇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李崟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刘佳隽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刘旺旺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刘颖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彭欢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王慧霖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辛望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叶露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廖柏安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12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 xml:space="preserve">Soul-ciety </w:t>
            </w:r>
          </w:p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（刘旺旺</w:t>
            </w:r>
          </w:p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李崟</w:t>
            </w:r>
          </w:p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陈号闻</w:t>
            </w:r>
          </w:p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王慧霖</w:t>
            </w:r>
          </w:p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张健彬</w:t>
            </w:r>
          </w:p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余鑫霖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57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王思玉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57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70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2"/>
                <w:szCs w:val="22"/>
              </w:rPr>
              <w:t>黄琳熹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2"/>
                <w:szCs w:val="22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黄靖靖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明欣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宁文正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任倩玉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王心怡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月半组合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胡雄风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唐志威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HASNA FAIRUZA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（林娜，印尼籍）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李琛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李璇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李铸铭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齐宇荣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重庆文理学院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sz w:val="22"/>
                <w:szCs w:val="22"/>
              </w:rPr>
            </w:pPr>
            <w:r>
              <w:rPr>
                <w:rFonts w:ascii="方正仿宋_GBK" w:hAnsi="宋体" w:eastAsia="方正仿宋_GBK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成子君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08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A6B94"/>
    <w:rsid w:val="000324BB"/>
    <w:rsid w:val="00094BCF"/>
    <w:rsid w:val="000F00EB"/>
    <w:rsid w:val="000F1396"/>
    <w:rsid w:val="00116F18"/>
    <w:rsid w:val="0033567D"/>
    <w:rsid w:val="00344BDE"/>
    <w:rsid w:val="003A3BB8"/>
    <w:rsid w:val="003E6A99"/>
    <w:rsid w:val="004C06AE"/>
    <w:rsid w:val="004D2BD7"/>
    <w:rsid w:val="005059C3"/>
    <w:rsid w:val="00544ABC"/>
    <w:rsid w:val="006C1F67"/>
    <w:rsid w:val="007B740B"/>
    <w:rsid w:val="00964A8A"/>
    <w:rsid w:val="00AF2898"/>
    <w:rsid w:val="00B15CC4"/>
    <w:rsid w:val="00B54523"/>
    <w:rsid w:val="00B82F02"/>
    <w:rsid w:val="00C6004C"/>
    <w:rsid w:val="00CB1718"/>
    <w:rsid w:val="00E23B7A"/>
    <w:rsid w:val="0F5A6B94"/>
    <w:rsid w:val="101A6864"/>
    <w:rsid w:val="151C6E7F"/>
    <w:rsid w:val="1DE1726D"/>
    <w:rsid w:val="1F6F220E"/>
    <w:rsid w:val="23B74265"/>
    <w:rsid w:val="2B467AF7"/>
    <w:rsid w:val="30130605"/>
    <w:rsid w:val="32247B9F"/>
    <w:rsid w:val="3F0A2A48"/>
    <w:rsid w:val="44380B7C"/>
    <w:rsid w:val="4DE7025E"/>
    <w:rsid w:val="50360A6A"/>
    <w:rsid w:val="56527736"/>
    <w:rsid w:val="5C884EC7"/>
    <w:rsid w:val="5F5A48B2"/>
    <w:rsid w:val="6E96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120</Words>
  <Characters>689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2018-03-29T07:14:00Z</dcterms:created>
  <dc:creator>小小小螃蟹</dc:creator>
  <cp:lastModifiedBy>yy</cp:lastModifiedBy>
  <cp:lastPrinted>2018-04-16T01:51:00Z</cp:lastPrinted>
  <dcterms:modified xsi:type="dcterms:W3CDTF">2018-04-16T03:01:25Z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