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DA" w:rsidRDefault="005D5EDA">
      <w:pPr>
        <w:rPr>
          <w:rFonts w:ascii="方正仿宋_GBK" w:eastAsia="方正仿宋_GBK" w:hAnsi="方正仿宋_GBK" w:cs="方正仿宋_GBK"/>
          <w:bCs/>
          <w:spacing w:val="2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pacing w:val="20"/>
          <w:sz w:val="28"/>
          <w:szCs w:val="28"/>
        </w:rPr>
        <w:t>附件</w:t>
      </w:r>
      <w:r>
        <w:rPr>
          <w:rFonts w:ascii="方正仿宋_GBK" w:eastAsia="方正仿宋_GBK" w:hAnsi="方正仿宋_GBK" w:cs="方正仿宋_GBK"/>
          <w:bCs/>
          <w:spacing w:val="20"/>
          <w:sz w:val="28"/>
          <w:szCs w:val="28"/>
        </w:rPr>
        <w:t>1</w:t>
      </w:r>
      <w:r>
        <w:rPr>
          <w:rFonts w:ascii="方正仿宋_GBK" w:eastAsia="方正仿宋_GBK" w:hAnsi="方正仿宋_GBK" w:cs="方正仿宋_GBK" w:hint="eastAsia"/>
          <w:bCs/>
          <w:spacing w:val="20"/>
          <w:sz w:val="28"/>
          <w:szCs w:val="28"/>
        </w:rPr>
        <w:t>：</w:t>
      </w:r>
    </w:p>
    <w:p w:rsidR="005D5EDA" w:rsidRDefault="005D5EDA">
      <w:pPr>
        <w:jc w:val="center"/>
        <w:rPr>
          <w:rFonts w:ascii="方正小标宋_GBK" w:eastAsia="方正小标宋_GBK" w:hAnsi="宋体"/>
          <w:bCs/>
          <w:spacing w:val="20"/>
          <w:sz w:val="36"/>
        </w:rPr>
      </w:pPr>
      <w:r>
        <w:rPr>
          <w:rFonts w:ascii="方正小标宋_GBK" w:eastAsia="方正小标宋_GBK" w:hAnsi="宋体" w:hint="eastAsia"/>
          <w:bCs/>
          <w:spacing w:val="20"/>
          <w:sz w:val="36"/>
        </w:rPr>
        <w:t>授</w:t>
      </w:r>
      <w:r>
        <w:rPr>
          <w:rFonts w:ascii="方正小标宋_GBK" w:eastAsia="方正小标宋_GBK" w:hAnsi="宋体"/>
          <w:bCs/>
          <w:spacing w:val="20"/>
          <w:sz w:val="36"/>
        </w:rPr>
        <w:t xml:space="preserve"> </w:t>
      </w:r>
      <w:r>
        <w:rPr>
          <w:rFonts w:ascii="方正小标宋_GBK" w:eastAsia="方正小标宋_GBK" w:hAnsi="宋体" w:hint="eastAsia"/>
          <w:bCs/>
          <w:spacing w:val="20"/>
          <w:sz w:val="36"/>
        </w:rPr>
        <w:t>权</w:t>
      </w:r>
      <w:r>
        <w:rPr>
          <w:rFonts w:ascii="方正小标宋_GBK" w:eastAsia="方正小标宋_GBK" w:hAnsi="宋体"/>
          <w:bCs/>
          <w:spacing w:val="20"/>
          <w:sz w:val="36"/>
        </w:rPr>
        <w:t xml:space="preserve"> </w:t>
      </w:r>
      <w:r>
        <w:rPr>
          <w:rFonts w:ascii="方正小标宋_GBK" w:eastAsia="方正小标宋_GBK" w:hAnsi="宋体" w:hint="eastAsia"/>
          <w:bCs/>
          <w:spacing w:val="20"/>
          <w:sz w:val="36"/>
        </w:rPr>
        <w:t>书</w:t>
      </w:r>
    </w:p>
    <w:p w:rsidR="005D5EDA" w:rsidRDefault="005D5EDA">
      <w:pPr>
        <w:jc w:val="center"/>
        <w:rPr>
          <w:rFonts w:ascii="仿宋_GB2312" w:eastAsia="仿宋_GB2312" w:hAnsi="宋体"/>
          <w:b/>
          <w:bCs/>
          <w:spacing w:val="20"/>
          <w:sz w:val="36"/>
        </w:rPr>
      </w:pPr>
    </w:p>
    <w:p w:rsidR="005D5EDA" w:rsidRDefault="005D5EDA" w:rsidP="00EE0439">
      <w:pPr>
        <w:spacing w:line="440" w:lineRule="exact"/>
        <w:ind w:firstLineChars="200" w:firstLine="3168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本授权书声明：我</w:t>
      </w:r>
      <w:r>
        <w:rPr>
          <w:rFonts w:ascii="方正仿宋_GBK" w:eastAsia="方正仿宋_GBK" w:hAnsi="宋体"/>
          <w:sz w:val="28"/>
          <w:szCs w:val="28"/>
          <w:u w:val="single"/>
        </w:rPr>
        <w:t xml:space="preserve">        </w:t>
      </w:r>
      <w:r>
        <w:rPr>
          <w:rFonts w:ascii="方正仿宋_GBK" w:eastAsia="方正仿宋_GBK" w:hAnsi="宋体" w:hint="eastAsia"/>
          <w:sz w:val="28"/>
          <w:szCs w:val="28"/>
        </w:rPr>
        <w:t>（姓名）系</w:t>
      </w:r>
      <w:r>
        <w:rPr>
          <w:rFonts w:ascii="方正仿宋_GBK" w:eastAsia="方正仿宋_GBK" w:hAnsi="宋体"/>
          <w:sz w:val="28"/>
          <w:szCs w:val="28"/>
          <w:u w:val="single"/>
        </w:rPr>
        <w:t xml:space="preserve">                    </w:t>
      </w:r>
      <w:r>
        <w:rPr>
          <w:rFonts w:ascii="方正仿宋_GBK" w:eastAsia="方正仿宋_GBK" w:hAnsi="宋体" w:hint="eastAsia"/>
          <w:sz w:val="28"/>
          <w:szCs w:val="28"/>
        </w:rPr>
        <w:t>（投标报价单位名称）的法定代表人，现授权我单位的</w:t>
      </w:r>
      <w:r>
        <w:rPr>
          <w:rFonts w:ascii="方正仿宋_GBK" w:eastAsia="方正仿宋_GBK" w:hAnsi="宋体"/>
          <w:sz w:val="28"/>
          <w:szCs w:val="28"/>
          <w:u w:val="single"/>
        </w:rPr>
        <w:t xml:space="preserve">      </w:t>
      </w:r>
      <w:r>
        <w:rPr>
          <w:rFonts w:ascii="方正仿宋_GBK" w:eastAsia="方正仿宋_GBK" w:hAnsi="宋体" w:hint="eastAsia"/>
          <w:sz w:val="28"/>
          <w:szCs w:val="28"/>
        </w:rPr>
        <w:t>（姓名）为我公司代理人，以本公司的名义参加</w:t>
      </w:r>
      <w:r>
        <w:rPr>
          <w:rFonts w:ascii="方正仿宋_GBK" w:eastAsia="方正仿宋_GBK" w:hAnsi="宋体"/>
          <w:sz w:val="28"/>
          <w:szCs w:val="28"/>
          <w:u w:val="single"/>
        </w:rPr>
        <w:t xml:space="preserve">                         </w:t>
      </w:r>
      <w:r>
        <w:rPr>
          <w:rFonts w:ascii="方正仿宋_GBK" w:eastAsia="方正仿宋_GBK" w:hAnsi="宋体" w:hint="eastAsia"/>
          <w:sz w:val="28"/>
          <w:szCs w:val="28"/>
        </w:rPr>
        <w:t>（项目名称）的投标报价活动。代理人在开标、评标、合同谈判过程中所签署的一切文件和处理与之有关的一切事务，我均予以承认。</w:t>
      </w:r>
    </w:p>
    <w:p w:rsidR="005D5EDA" w:rsidRDefault="005D5EDA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</w:p>
    <w:p w:rsidR="005D5EDA" w:rsidRDefault="005D5EDA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  <w:r>
        <w:rPr>
          <w:rFonts w:ascii="方正仿宋_GBK" w:eastAsia="方正仿宋_GBK" w:hAnsi="宋体" w:hint="eastAsia"/>
          <w:spacing w:val="20"/>
          <w:sz w:val="28"/>
          <w:szCs w:val="28"/>
        </w:rPr>
        <w:t>代理人：</w:t>
      </w:r>
      <w:r>
        <w:rPr>
          <w:rFonts w:ascii="方正仿宋_GBK" w:eastAsia="方正仿宋_GBK" w:hAnsi="宋体"/>
          <w:spacing w:val="20"/>
          <w:sz w:val="28"/>
          <w:szCs w:val="28"/>
        </w:rPr>
        <w:t xml:space="preserve">             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性别：</w:t>
      </w:r>
      <w:r>
        <w:rPr>
          <w:rFonts w:ascii="方正仿宋_GBK" w:eastAsia="方正仿宋_GBK" w:hAnsi="宋体"/>
          <w:spacing w:val="20"/>
          <w:sz w:val="28"/>
          <w:szCs w:val="28"/>
        </w:rPr>
        <w:t xml:space="preserve">      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年龄：</w:t>
      </w:r>
    </w:p>
    <w:p w:rsidR="005D5EDA" w:rsidRDefault="005D5EDA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  <w:r>
        <w:rPr>
          <w:rFonts w:ascii="方正仿宋_GBK" w:eastAsia="方正仿宋_GBK" w:hAnsi="宋体" w:hint="eastAsia"/>
          <w:spacing w:val="20"/>
          <w:sz w:val="28"/>
          <w:szCs w:val="28"/>
        </w:rPr>
        <w:t>单位：</w:t>
      </w:r>
      <w:r>
        <w:rPr>
          <w:rFonts w:ascii="方正仿宋_GBK" w:eastAsia="方正仿宋_GBK" w:hAnsi="宋体"/>
          <w:spacing w:val="20"/>
          <w:sz w:val="28"/>
          <w:szCs w:val="28"/>
        </w:rPr>
        <w:t xml:space="preserve">               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部门：</w:t>
      </w:r>
      <w:r>
        <w:rPr>
          <w:rFonts w:ascii="方正仿宋_GBK" w:eastAsia="方正仿宋_GBK" w:hAnsi="宋体"/>
          <w:spacing w:val="20"/>
          <w:sz w:val="28"/>
          <w:szCs w:val="28"/>
        </w:rPr>
        <w:t xml:space="preserve">      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职务：</w:t>
      </w:r>
    </w:p>
    <w:p w:rsidR="005D5EDA" w:rsidRDefault="005D5EDA" w:rsidP="00EE0439">
      <w:pPr>
        <w:spacing w:line="440" w:lineRule="exact"/>
        <w:ind w:firstLineChars="200" w:firstLine="31680"/>
        <w:rPr>
          <w:rFonts w:ascii="方正仿宋_GBK" w:eastAsia="方正仿宋_GBK" w:hAnsi="宋体"/>
          <w:spacing w:val="20"/>
          <w:sz w:val="28"/>
          <w:szCs w:val="28"/>
        </w:rPr>
      </w:pPr>
    </w:p>
    <w:p w:rsidR="005D5EDA" w:rsidRDefault="005D5EDA" w:rsidP="00EE0439">
      <w:pPr>
        <w:spacing w:line="440" w:lineRule="exact"/>
        <w:ind w:firstLineChars="200" w:firstLine="31680"/>
        <w:rPr>
          <w:rFonts w:ascii="方正仿宋_GBK" w:eastAsia="方正仿宋_GBK" w:hAnsi="宋体"/>
          <w:spacing w:val="20"/>
          <w:sz w:val="28"/>
          <w:szCs w:val="28"/>
        </w:rPr>
      </w:pPr>
    </w:p>
    <w:p w:rsidR="005D5EDA" w:rsidRDefault="005D5EDA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  <w:r>
        <w:rPr>
          <w:rFonts w:ascii="方正仿宋_GBK" w:eastAsia="方正仿宋_GBK" w:hAnsi="宋体" w:hint="eastAsia"/>
          <w:spacing w:val="20"/>
          <w:sz w:val="28"/>
          <w:szCs w:val="28"/>
        </w:rPr>
        <w:t>投标单位：（盖章）</w:t>
      </w:r>
    </w:p>
    <w:p w:rsidR="005D5EDA" w:rsidRDefault="005D5EDA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  <w:r>
        <w:rPr>
          <w:rFonts w:ascii="方正仿宋_GBK" w:eastAsia="方正仿宋_GBK" w:hAnsi="宋体" w:hint="eastAsia"/>
          <w:spacing w:val="20"/>
          <w:sz w:val="28"/>
          <w:szCs w:val="28"/>
        </w:rPr>
        <w:t>法定代表人：（签字或盖章）</w:t>
      </w:r>
    </w:p>
    <w:p w:rsidR="005D5EDA" w:rsidRDefault="005D5EDA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</w:p>
    <w:p w:rsidR="005D5EDA" w:rsidRDefault="005D5EDA">
      <w:pPr>
        <w:spacing w:line="440" w:lineRule="exact"/>
        <w:jc w:val="center"/>
        <w:rPr>
          <w:rFonts w:ascii="方正仿宋_GBK" w:eastAsia="方正仿宋_GBK" w:hAnsi="宋体"/>
          <w:spacing w:val="20"/>
          <w:sz w:val="28"/>
          <w:szCs w:val="28"/>
        </w:rPr>
      </w:pPr>
      <w:r>
        <w:rPr>
          <w:rFonts w:ascii="方正仿宋_GBK" w:eastAsia="方正仿宋_GBK" w:hAnsi="宋体"/>
          <w:spacing w:val="20"/>
          <w:sz w:val="28"/>
          <w:szCs w:val="28"/>
        </w:rPr>
        <w:t xml:space="preserve">                     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日期：</w:t>
      </w:r>
      <w:r>
        <w:rPr>
          <w:rFonts w:ascii="方正仿宋_GBK" w:eastAsia="方正仿宋_GBK" w:hAnsi="宋体"/>
          <w:spacing w:val="20"/>
          <w:sz w:val="28"/>
          <w:szCs w:val="28"/>
        </w:rPr>
        <w:t xml:space="preserve"> 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年</w:t>
      </w:r>
      <w:r>
        <w:rPr>
          <w:rFonts w:ascii="方正仿宋_GBK" w:eastAsia="方正仿宋_GBK" w:hAnsi="宋体"/>
          <w:spacing w:val="20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月</w:t>
      </w:r>
      <w:r>
        <w:rPr>
          <w:rFonts w:ascii="方正仿宋_GBK" w:eastAsia="方正仿宋_GBK" w:hAnsi="宋体"/>
          <w:spacing w:val="20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日</w:t>
      </w:r>
    </w:p>
    <w:tbl>
      <w:tblPr>
        <w:tblpPr w:leftFromText="180" w:rightFromText="180" w:vertAnchor="text" w:horzAnchor="margin" w:tblpY="1007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Look w:val="00A0"/>
      </w:tblPr>
      <w:tblGrid>
        <w:gridCol w:w="4259"/>
      </w:tblGrid>
      <w:tr w:rsidR="005D5EDA" w:rsidRPr="00596DF3" w:rsidTr="001A6DD2">
        <w:tc>
          <w:tcPr>
            <w:tcW w:w="4259" w:type="dxa"/>
          </w:tcPr>
          <w:p w:rsidR="005D5EDA" w:rsidRPr="00596DF3" w:rsidRDefault="005D5EDA" w:rsidP="001A6DD2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596DF3">
              <w:rPr>
                <w:rFonts w:ascii="方正仿宋_GBK" w:eastAsia="方正仿宋_GBK" w:hint="eastAsia"/>
                <w:b/>
                <w:sz w:val="28"/>
                <w:szCs w:val="28"/>
              </w:rPr>
              <w:t>授权代理人身份证复印件</w:t>
            </w:r>
          </w:p>
          <w:p w:rsidR="005D5EDA" w:rsidRPr="00A5103F" w:rsidRDefault="005D5EDA" w:rsidP="001A6DD2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5D5EDA" w:rsidRPr="00596DF3" w:rsidRDefault="005D5EDA" w:rsidP="001A6DD2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5D5EDA" w:rsidRPr="00596DF3" w:rsidRDefault="005D5EDA" w:rsidP="001A6DD2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5D5EDA" w:rsidRPr="00596DF3" w:rsidRDefault="005D5EDA" w:rsidP="001A6DD2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5D5EDA" w:rsidRPr="00596DF3" w:rsidRDefault="005D5EDA" w:rsidP="001A6DD2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</w:tbl>
    <w:p w:rsidR="005D5EDA" w:rsidRDefault="005D5EDA" w:rsidP="00EE0439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</w:p>
    <w:tbl>
      <w:tblPr>
        <w:tblpPr w:leftFromText="180" w:rightFromText="180" w:vertAnchor="text" w:horzAnchor="margin" w:tblpXSpec="right" w:tblpY="564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Look w:val="00A0"/>
      </w:tblPr>
      <w:tblGrid>
        <w:gridCol w:w="4208"/>
      </w:tblGrid>
      <w:tr w:rsidR="005D5EDA" w:rsidRPr="00596DF3" w:rsidTr="001A6DD2">
        <w:trPr>
          <w:trHeight w:val="2646"/>
        </w:trPr>
        <w:tc>
          <w:tcPr>
            <w:tcW w:w="4208" w:type="dxa"/>
          </w:tcPr>
          <w:p w:rsidR="005D5EDA" w:rsidRPr="00596DF3" w:rsidRDefault="005D5EDA" w:rsidP="001A6DD2">
            <w:pPr>
              <w:spacing w:line="52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596DF3">
              <w:rPr>
                <w:rFonts w:ascii="方正仿宋_GBK" w:eastAsia="方正仿宋_GBK" w:hint="eastAsia"/>
                <w:b/>
                <w:sz w:val="28"/>
                <w:szCs w:val="28"/>
              </w:rPr>
              <w:t>法定代表人身份证复印件</w:t>
            </w:r>
          </w:p>
          <w:p w:rsidR="005D5EDA" w:rsidRPr="00596DF3" w:rsidRDefault="005D5EDA" w:rsidP="001A6DD2">
            <w:pPr>
              <w:spacing w:line="52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5D5EDA" w:rsidRPr="00596DF3" w:rsidRDefault="005D5EDA" w:rsidP="001A6DD2">
            <w:pPr>
              <w:spacing w:line="52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5D5EDA" w:rsidRPr="00596DF3" w:rsidRDefault="005D5EDA" w:rsidP="001A6DD2">
            <w:pPr>
              <w:spacing w:line="52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5D5EDA" w:rsidRPr="00596DF3" w:rsidRDefault="005D5EDA" w:rsidP="001A6DD2">
            <w:pPr>
              <w:spacing w:line="52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</w:tbl>
    <w:p w:rsidR="005D5EDA" w:rsidRPr="00EE0439" w:rsidRDefault="005D5EDA"/>
    <w:p w:rsidR="005D5EDA" w:rsidRDefault="005D5EDA">
      <w:pPr>
        <w:rPr>
          <w:rFonts w:ascii="宋体" w:cs="MingLiUfalt"/>
          <w:snapToGrid w:val="0"/>
          <w:color w:val="000000"/>
          <w:kern w:val="0"/>
          <w:szCs w:val="21"/>
        </w:rPr>
      </w:pPr>
    </w:p>
    <w:p w:rsidR="005D5EDA" w:rsidRDefault="005D5EDA"/>
    <w:p w:rsidR="005D5EDA" w:rsidRDefault="005D5EDA"/>
    <w:p w:rsidR="005D5EDA" w:rsidRDefault="005D5EDA"/>
    <w:p w:rsidR="005D5EDA" w:rsidRDefault="005D5EDA"/>
    <w:p w:rsidR="005D5EDA" w:rsidRDefault="005D5EDA"/>
    <w:p w:rsidR="005D5EDA" w:rsidRDefault="005D5EDA"/>
    <w:p w:rsidR="005D5EDA" w:rsidRDefault="005D5EDA">
      <w:pPr>
        <w:rPr>
          <w:rFonts w:ascii="方正仿宋_GBK" w:eastAsia="方正仿宋_GBK" w:hAnsi="方正仿宋_GBK" w:cs="方正仿宋_GBK"/>
          <w:sz w:val="28"/>
          <w:szCs w:val="28"/>
        </w:rPr>
      </w:pPr>
      <w:bookmarkStart w:id="0" w:name="_Toc224103495"/>
      <w:r>
        <w:rPr>
          <w:rFonts w:ascii="方正仿宋_GBK" w:eastAsia="方正仿宋_GBK" w:hAnsi="方正仿宋_GBK" w:cs="方正仿宋_GBK" w:hint="eastAsia"/>
          <w:sz w:val="28"/>
          <w:szCs w:val="28"/>
        </w:rPr>
        <w:t>附件</w:t>
      </w:r>
      <w:r>
        <w:rPr>
          <w:rFonts w:ascii="方正仿宋_GBK" w:eastAsia="方正仿宋_GBK" w:hAnsi="方正仿宋_GBK" w:cs="方正仿宋_GBK"/>
          <w:sz w:val="28"/>
          <w:szCs w:val="28"/>
        </w:rPr>
        <w:t>2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：</w:t>
      </w:r>
    </w:p>
    <w:p w:rsidR="005D5EDA" w:rsidRDefault="005D5EDA" w:rsidP="00EE0439">
      <w:pPr>
        <w:spacing w:line="600" w:lineRule="exact"/>
        <w:jc w:val="center"/>
        <w:rPr>
          <w:rFonts w:ascii="方正小标宋_GBK" w:eastAsia="方正小标宋_GBK" w:hAnsi="宋体"/>
          <w:bCs/>
          <w:spacing w:val="20"/>
          <w:sz w:val="36"/>
        </w:rPr>
      </w:pPr>
      <w:r>
        <w:rPr>
          <w:rFonts w:ascii="方正小标宋_GBK" w:eastAsia="方正小标宋_GBK" w:hAnsi="宋体" w:hint="eastAsia"/>
          <w:bCs/>
          <w:spacing w:val="20"/>
          <w:sz w:val="36"/>
        </w:rPr>
        <w:t>报</w:t>
      </w:r>
      <w:r>
        <w:rPr>
          <w:rFonts w:ascii="方正小标宋_GBK" w:eastAsia="方正小标宋_GBK" w:hAnsi="宋体"/>
          <w:bCs/>
          <w:spacing w:val="20"/>
          <w:sz w:val="36"/>
        </w:rPr>
        <w:t xml:space="preserve"> </w:t>
      </w:r>
      <w:r>
        <w:rPr>
          <w:rFonts w:ascii="方正小标宋_GBK" w:eastAsia="方正小标宋_GBK" w:hAnsi="宋体" w:hint="eastAsia"/>
          <w:bCs/>
          <w:spacing w:val="20"/>
          <w:sz w:val="36"/>
        </w:rPr>
        <w:t>价</w:t>
      </w:r>
      <w:r>
        <w:rPr>
          <w:rFonts w:ascii="方正小标宋_GBK" w:eastAsia="方正小标宋_GBK" w:hAnsi="宋体"/>
          <w:bCs/>
          <w:spacing w:val="20"/>
          <w:sz w:val="36"/>
        </w:rPr>
        <w:t xml:space="preserve"> </w:t>
      </w:r>
      <w:r>
        <w:rPr>
          <w:rFonts w:ascii="方正小标宋_GBK" w:eastAsia="方正小标宋_GBK" w:hAnsi="宋体" w:hint="eastAsia"/>
          <w:bCs/>
          <w:spacing w:val="20"/>
          <w:sz w:val="36"/>
        </w:rPr>
        <w:t>函</w:t>
      </w:r>
      <w:bookmarkEnd w:id="0"/>
    </w:p>
    <w:p w:rsidR="005D5EDA" w:rsidRDefault="005D5EDA" w:rsidP="00EE0439">
      <w:pPr>
        <w:spacing w:line="600" w:lineRule="exact"/>
        <w:jc w:val="center"/>
        <w:rPr>
          <w:rFonts w:ascii="方正仿宋_GBK" w:eastAsia="方正仿宋_GBK" w:hAnsi="方正仿宋_GBK" w:cs="方正仿宋_GBK"/>
          <w:b/>
          <w:bCs/>
          <w:sz w:val="36"/>
          <w:szCs w:val="36"/>
        </w:rPr>
      </w:pPr>
    </w:p>
    <w:p w:rsidR="005D5EDA" w:rsidRDefault="005D5EDA" w:rsidP="00EE0439">
      <w:pPr>
        <w:tabs>
          <w:tab w:val="left" w:pos="2640"/>
        </w:tabs>
        <w:autoSpaceDE w:val="0"/>
        <w:autoSpaceDN w:val="0"/>
        <w:adjustRightInd w:val="0"/>
        <w:spacing w:line="600" w:lineRule="exact"/>
        <w:ind w:left="120" w:right="-20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宋体" w:hAnsi="宋体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宋体"/>
          <w:color w:val="000000"/>
          <w:kern w:val="0"/>
          <w:sz w:val="28"/>
          <w:szCs w:val="28"/>
          <w:u w:val="single"/>
        </w:rPr>
        <w:t xml:space="preserve">                  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（业主单位名称）：</w:t>
      </w:r>
    </w:p>
    <w:p w:rsidR="005D5EDA" w:rsidRDefault="005D5EDA" w:rsidP="00EE0439">
      <w:pPr>
        <w:spacing w:line="600" w:lineRule="exac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  <w:t>1.</w:t>
      </w:r>
      <w:r w:rsidRPr="00EE0439"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我公司已仔细阅读</w:t>
      </w:r>
      <w:r w:rsidRPr="00EE0439"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  <w:u w:val="single"/>
        </w:rPr>
        <w:t>重庆园博园</w:t>
      </w:r>
      <w:r w:rsidRPr="00EE0439"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  <w:u w:val="single"/>
        </w:rPr>
        <w:t>2018</w:t>
      </w:r>
      <w:r w:rsidRPr="00EE0439"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  <w:u w:val="single"/>
        </w:rPr>
        <w:t>新春美食展招标公告</w:t>
      </w:r>
      <w:r w:rsidRPr="00EE0439"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的全部内容，并充分了解了相关全部内容，愿意按照以下综合单价报价承担重庆园博园</w:t>
      </w:r>
      <w:r w:rsidRPr="00EE0439"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  <w:t>2018</w:t>
      </w:r>
      <w:r w:rsidRPr="00EE0439"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新春美食展招标公告活动项目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。</w:t>
      </w: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9"/>
        <w:gridCol w:w="2341"/>
        <w:gridCol w:w="2705"/>
        <w:gridCol w:w="2341"/>
      </w:tblGrid>
      <w:tr w:rsidR="005D5EDA" w:rsidRPr="00596DF3" w:rsidTr="00CC2CFB">
        <w:trPr>
          <w:trHeight w:val="466"/>
        </w:trPr>
        <w:tc>
          <w:tcPr>
            <w:tcW w:w="1909" w:type="dxa"/>
            <w:vAlign w:val="center"/>
          </w:tcPr>
          <w:p w:rsidR="005D5EDA" w:rsidRDefault="005D5EDA" w:rsidP="00EE0439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MingLiUfalt" w:hint="eastAsia"/>
                <w:snapToGrid w:val="0"/>
                <w:color w:val="000000"/>
                <w:kern w:val="0"/>
                <w:sz w:val="28"/>
                <w:szCs w:val="28"/>
              </w:rPr>
              <w:t>最低限价（元）</w:t>
            </w:r>
          </w:p>
        </w:tc>
        <w:tc>
          <w:tcPr>
            <w:tcW w:w="2341" w:type="dxa"/>
            <w:vAlign w:val="center"/>
          </w:tcPr>
          <w:p w:rsidR="005D5EDA" w:rsidRDefault="005D5EDA" w:rsidP="00EE0439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MingLiUfalt" w:hint="eastAsia"/>
                <w:snapToGrid w:val="0"/>
                <w:color w:val="000000"/>
                <w:kern w:val="0"/>
                <w:sz w:val="28"/>
                <w:szCs w:val="28"/>
              </w:rPr>
              <w:t>上浮比例（</w:t>
            </w:r>
            <w:r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ascii="方正仿宋_GBK" w:eastAsia="方正仿宋_GBK" w:hAnsi="宋体" w:cs="MingLiUfalt" w:hint="eastAsia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705" w:type="dxa"/>
            <w:vAlign w:val="center"/>
          </w:tcPr>
          <w:p w:rsidR="005D5EDA" w:rsidRDefault="005D5EDA" w:rsidP="00EE0439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MingLiUfalt" w:hint="eastAsia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1" w:type="dxa"/>
            <w:vAlign w:val="center"/>
          </w:tcPr>
          <w:p w:rsidR="005D5EDA" w:rsidRDefault="005D5EDA" w:rsidP="00EE0439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MingLiUfalt" w:hint="eastAsia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5D5EDA" w:rsidRPr="00596DF3" w:rsidTr="00CC2CFB">
        <w:trPr>
          <w:trHeight w:val="472"/>
        </w:trPr>
        <w:tc>
          <w:tcPr>
            <w:tcW w:w="1909" w:type="dxa"/>
            <w:vAlign w:val="center"/>
          </w:tcPr>
          <w:p w:rsidR="005D5EDA" w:rsidRDefault="005D5EDA" w:rsidP="00EE0439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2341" w:type="dxa"/>
            <w:vAlign w:val="center"/>
          </w:tcPr>
          <w:p w:rsidR="005D5EDA" w:rsidRDefault="005D5EDA" w:rsidP="00EE0439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5" w:type="dxa"/>
            <w:vAlign w:val="center"/>
          </w:tcPr>
          <w:p w:rsidR="005D5EDA" w:rsidRDefault="005D5EDA" w:rsidP="00EE0439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5D5EDA" w:rsidRDefault="005D5EDA" w:rsidP="00EE0439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5D5EDA" w:rsidRPr="00596DF3" w:rsidTr="00CC2CFB">
        <w:trPr>
          <w:trHeight w:val="464"/>
        </w:trPr>
        <w:tc>
          <w:tcPr>
            <w:tcW w:w="1909" w:type="dxa"/>
            <w:vAlign w:val="center"/>
          </w:tcPr>
          <w:p w:rsidR="005D5EDA" w:rsidRDefault="005D5EDA" w:rsidP="00EE0439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MingLiUfalt" w:hint="eastAsia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5046" w:type="dxa"/>
            <w:gridSpan w:val="2"/>
            <w:vAlign w:val="center"/>
          </w:tcPr>
          <w:p w:rsidR="005D5EDA" w:rsidRDefault="005D5EDA" w:rsidP="00EE0439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5D5EDA" w:rsidRDefault="005D5EDA" w:rsidP="00EE0439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MingLiUfalt" w:hint="eastAsia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 w:rsidR="005D5EDA" w:rsidRDefault="005D5EDA" w:rsidP="00EE0439">
      <w:pPr>
        <w:autoSpaceDE w:val="0"/>
        <w:autoSpaceDN w:val="0"/>
        <w:adjustRightInd w:val="0"/>
        <w:spacing w:line="600" w:lineRule="exact"/>
        <w:ind w:right="-20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  <w:t>2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．我方承诺在规定有效期内不修改、撤销报价。</w:t>
      </w:r>
    </w:p>
    <w:p w:rsidR="005D5EDA" w:rsidRDefault="005D5EDA" w:rsidP="00EE0439">
      <w:pPr>
        <w:autoSpaceDE w:val="0"/>
        <w:autoSpaceDN w:val="0"/>
        <w:adjustRightInd w:val="0"/>
        <w:spacing w:line="600" w:lineRule="exact"/>
        <w:ind w:right="-20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>3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．如我方获得</w:t>
      </w:r>
      <w:r w:rsidRPr="00EE0439"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  <w:u w:val="single"/>
        </w:rPr>
        <w:t>重庆园博园</w:t>
      </w:r>
      <w:r w:rsidRPr="00EE0439"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  <w:u w:val="single"/>
        </w:rPr>
        <w:t>2018</w:t>
      </w:r>
      <w:r w:rsidRPr="00EE0439"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  <w:u w:val="single"/>
        </w:rPr>
        <w:t>新春美食展活动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项目：</w:t>
      </w:r>
    </w:p>
    <w:p w:rsidR="005D5EDA" w:rsidRDefault="005D5EDA" w:rsidP="00EE0439">
      <w:pPr>
        <w:autoSpaceDE w:val="0"/>
        <w:autoSpaceDN w:val="0"/>
        <w:adjustRightInd w:val="0"/>
        <w:spacing w:line="600" w:lineRule="exact"/>
        <w:ind w:right="-20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（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>1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）我方承诺在规定时间内与贵方签订合同，并在规定的期限内向贵方缴纳履约保证金。</w:t>
      </w:r>
    </w:p>
    <w:p w:rsidR="005D5EDA" w:rsidRDefault="005D5EDA" w:rsidP="00EE0439">
      <w:pPr>
        <w:autoSpaceDE w:val="0"/>
        <w:autoSpaceDN w:val="0"/>
        <w:adjustRightInd w:val="0"/>
        <w:spacing w:line="600" w:lineRule="exact"/>
        <w:ind w:right="-20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（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>2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）我方承诺在签订合同后，</w:t>
      </w:r>
      <w:r>
        <w:rPr>
          <w:rFonts w:ascii="方正仿宋_GBK" w:eastAsia="方正仿宋_GBK" w:hAnsi="宋体" w:cs="MingLiUfalt" w:hint="eastAsia"/>
          <w:snapToGrid w:val="0"/>
          <w:kern w:val="0"/>
          <w:sz w:val="28"/>
          <w:szCs w:val="28"/>
        </w:rPr>
        <w:t>按照合同要求保质保量完成活动</w:t>
      </w:r>
      <w:r>
        <w:rPr>
          <w:rFonts w:ascii="方正仿宋_GBK" w:eastAsia="方正仿宋_GBK" w:hAnsi="宋体" w:hint="eastAsia"/>
          <w:sz w:val="28"/>
          <w:szCs w:val="28"/>
        </w:rPr>
        <w:t>。</w:t>
      </w:r>
    </w:p>
    <w:p w:rsidR="005D5EDA" w:rsidRDefault="005D5EDA" w:rsidP="00EE0439">
      <w:pPr>
        <w:autoSpaceDE w:val="0"/>
        <w:autoSpaceDN w:val="0"/>
        <w:adjustRightInd w:val="0"/>
        <w:spacing w:line="600" w:lineRule="exact"/>
        <w:ind w:right="-9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>4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．我方在此声明，所递交的投标文件及有关资料内容完整、真实和准确。</w:t>
      </w:r>
    </w:p>
    <w:p w:rsidR="005D5EDA" w:rsidRDefault="005D5EDA" w:rsidP="00EE0439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600" w:lineRule="exact"/>
        <w:ind w:right="210"/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投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标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人：</w:t>
      </w: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  <w:u w:val="single"/>
        </w:rPr>
        <w:t xml:space="preserve">                         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（盖单位公章）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 xml:space="preserve"> </w:t>
      </w:r>
    </w:p>
    <w:p w:rsidR="005D5EDA" w:rsidRDefault="005D5EDA" w:rsidP="00EE0439">
      <w:pPr>
        <w:tabs>
          <w:tab w:val="left" w:pos="6865"/>
          <w:tab w:val="left" w:pos="7560"/>
          <w:tab w:val="left" w:pos="8300"/>
        </w:tabs>
        <w:autoSpaceDE w:val="0"/>
        <w:autoSpaceDN w:val="0"/>
        <w:adjustRightInd w:val="0"/>
        <w:spacing w:line="600" w:lineRule="exact"/>
        <w:ind w:right="210"/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（签字）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 xml:space="preserve"> </w:t>
      </w:r>
    </w:p>
    <w:p w:rsidR="005D5EDA" w:rsidRDefault="005D5EDA" w:rsidP="00EE0439"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spacing w:line="600" w:lineRule="exact"/>
        <w:ind w:right="210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地址：</w:t>
      </w:r>
      <w:r>
        <w:rPr>
          <w:rFonts w:ascii="方正仿宋_GBK" w:eastAsia="方正仿宋_GBK" w:hAnsi="宋体" w:cs="MingLiUfalt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  <w:u w:val="single"/>
        </w:rPr>
        <w:tab/>
      </w:r>
    </w:p>
    <w:p w:rsidR="005D5EDA" w:rsidRDefault="005D5EDA" w:rsidP="00EE0439">
      <w:pPr>
        <w:tabs>
          <w:tab w:val="left" w:pos="8300"/>
        </w:tabs>
        <w:autoSpaceDE w:val="0"/>
        <w:autoSpaceDN w:val="0"/>
        <w:adjustRightInd w:val="0"/>
        <w:spacing w:line="600" w:lineRule="exact"/>
        <w:ind w:right="-20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电话：</w:t>
      </w:r>
      <w:r>
        <w:rPr>
          <w:rFonts w:ascii="方正仿宋_GBK" w:eastAsia="方正仿宋_GBK" w:hAnsi="宋体" w:cs="MingLiUfalt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hint="eastAsia"/>
          <w:snapToGrid w:val="0"/>
          <w:color w:val="000000"/>
          <w:kern w:val="0"/>
          <w:sz w:val="28"/>
          <w:szCs w:val="28"/>
          <w:u w:val="single"/>
        </w:rPr>
        <w:t xml:space="preserve">　　　　　　　　　　　　　　　　　　　　</w:t>
      </w:r>
    </w:p>
    <w:p w:rsidR="005D5EDA" w:rsidRDefault="005D5EDA" w:rsidP="00EE0439">
      <w:pPr>
        <w:tabs>
          <w:tab w:val="left" w:pos="8300"/>
        </w:tabs>
        <w:autoSpaceDE w:val="0"/>
        <w:autoSpaceDN w:val="0"/>
        <w:adjustRightInd w:val="0"/>
        <w:spacing w:line="600" w:lineRule="exact"/>
        <w:ind w:right="-20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传真：</w:t>
      </w:r>
      <w:r>
        <w:rPr>
          <w:rFonts w:ascii="方正仿宋_GBK" w:eastAsia="方正仿宋_GBK" w:hAnsi="宋体" w:cs="MingLiUfalt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hint="eastAsia"/>
          <w:snapToGrid w:val="0"/>
          <w:color w:val="000000"/>
          <w:kern w:val="0"/>
          <w:sz w:val="28"/>
          <w:szCs w:val="28"/>
          <w:u w:val="single"/>
        </w:rPr>
        <w:t xml:space="preserve">　　　　　　　　　　　　　　　　　　　　</w:t>
      </w:r>
    </w:p>
    <w:p w:rsidR="005D5EDA" w:rsidRDefault="005D5EDA" w:rsidP="00EE0439">
      <w:pPr>
        <w:spacing w:line="600" w:lineRule="exact"/>
        <w:jc w:val="right"/>
        <w:rPr>
          <w:sz w:val="28"/>
          <w:szCs w:val="28"/>
        </w:rPr>
      </w:pP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ascii="方正仿宋_GBK" w:eastAsia="方正仿宋_GBK" w:hAnsi="宋体" w:cs="MingLiUfalt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方正仿宋_GBK" w:eastAsia="方正仿宋_GBK" w:hAnsi="宋体" w:cs="MingLiUfalt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ascii="方正仿宋_GBK" w:eastAsia="方正仿宋_GBK" w:hAnsi="宋体" w:cs="MingLiUfalt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方正仿宋_GBK" w:eastAsia="方正仿宋_GBK" w:hAnsi="宋体" w:cs="MingLiUfalt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日</w:t>
      </w: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  <w:t xml:space="preserve">          </w:t>
      </w:r>
    </w:p>
    <w:sectPr w:rsidR="005D5EDA" w:rsidSect="00714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falt"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2763512"/>
    <w:rsid w:val="00045696"/>
    <w:rsid w:val="000459F0"/>
    <w:rsid w:val="00047626"/>
    <w:rsid w:val="000D0F6D"/>
    <w:rsid w:val="000D431B"/>
    <w:rsid w:val="00147487"/>
    <w:rsid w:val="00166293"/>
    <w:rsid w:val="001A1BAC"/>
    <w:rsid w:val="001A6DD2"/>
    <w:rsid w:val="001C538E"/>
    <w:rsid w:val="001D35B2"/>
    <w:rsid w:val="002134C1"/>
    <w:rsid w:val="002A7016"/>
    <w:rsid w:val="002E006D"/>
    <w:rsid w:val="003825F0"/>
    <w:rsid w:val="003E0792"/>
    <w:rsid w:val="004A761F"/>
    <w:rsid w:val="004C4DA1"/>
    <w:rsid w:val="004E6DD5"/>
    <w:rsid w:val="00596DF3"/>
    <w:rsid w:val="005D5EDA"/>
    <w:rsid w:val="00617FC5"/>
    <w:rsid w:val="00666BAE"/>
    <w:rsid w:val="00714EB0"/>
    <w:rsid w:val="007901DE"/>
    <w:rsid w:val="00966AEA"/>
    <w:rsid w:val="00A36F64"/>
    <w:rsid w:val="00A5103F"/>
    <w:rsid w:val="00A75118"/>
    <w:rsid w:val="00BD6B87"/>
    <w:rsid w:val="00C87758"/>
    <w:rsid w:val="00CC2CFB"/>
    <w:rsid w:val="00CD51F6"/>
    <w:rsid w:val="00CE7193"/>
    <w:rsid w:val="00D13E9F"/>
    <w:rsid w:val="00D146D1"/>
    <w:rsid w:val="00D32C98"/>
    <w:rsid w:val="00D62B8F"/>
    <w:rsid w:val="00EE0439"/>
    <w:rsid w:val="00EE2439"/>
    <w:rsid w:val="00EF725E"/>
    <w:rsid w:val="00F73F7A"/>
    <w:rsid w:val="00FD1A1F"/>
    <w:rsid w:val="1B42775E"/>
    <w:rsid w:val="22375E6B"/>
    <w:rsid w:val="26D03167"/>
    <w:rsid w:val="4BB41B60"/>
    <w:rsid w:val="52763512"/>
    <w:rsid w:val="5BD3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EB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128</Words>
  <Characters>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</cp:revision>
  <cp:lastPrinted>2017-11-22T02:10:00Z</cp:lastPrinted>
  <dcterms:created xsi:type="dcterms:W3CDTF">2017-06-08T06:52:00Z</dcterms:created>
  <dcterms:modified xsi:type="dcterms:W3CDTF">2017-12-01T03:50:00Z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